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B9" w:rsidRPr="00170A12" w:rsidRDefault="00170A12" w:rsidP="0017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94"/>
        <w:jc w:val="center"/>
        <w:rPr>
          <w:b/>
        </w:rPr>
      </w:pPr>
      <w:r w:rsidRPr="00170A12">
        <w:rPr>
          <w:b/>
        </w:rPr>
        <w:t>RELACIÓN DE ALUMNOS DE UNA ACCIÓN FORMATIVA QUE SUPERAN O NO SUPERAN CON APRO</w:t>
      </w:r>
      <w:r w:rsidR="008E2171">
        <w:rPr>
          <w:b/>
        </w:rPr>
        <w:t>V</w:t>
      </w:r>
      <w:r w:rsidRPr="00170A12">
        <w:rPr>
          <w:b/>
        </w:rPr>
        <w:t>ECHAMIENTO LA ACCIÓN FORMATIVA</w:t>
      </w:r>
    </w:p>
    <w:p w:rsidR="00170A12" w:rsidRPr="00170A12" w:rsidRDefault="00170A12" w:rsidP="00170A12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Y="-6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9E7EB9" w:rsidTr="009E7EB9">
        <w:tc>
          <w:tcPr>
            <w:tcW w:w="2547" w:type="dxa"/>
          </w:tcPr>
          <w:p w:rsidR="009E7EB9" w:rsidRPr="009E7EB9" w:rsidRDefault="009E7EB9" w:rsidP="009E7EB9">
            <w:pPr>
              <w:rPr>
                <w:b/>
              </w:rPr>
            </w:pPr>
            <w:r w:rsidRPr="009E7EB9">
              <w:rPr>
                <w:b/>
              </w:rPr>
              <w:t>CÓDIGO DE LA ACCIÓN FORMATIVA:</w:t>
            </w:r>
          </w:p>
        </w:tc>
        <w:tc>
          <w:tcPr>
            <w:tcW w:w="7087" w:type="dxa"/>
          </w:tcPr>
          <w:p w:rsidR="009E7EB9" w:rsidRDefault="009E7EB9" w:rsidP="009E7EB9"/>
        </w:tc>
      </w:tr>
      <w:tr w:rsidR="009E7EB9" w:rsidTr="009E7EB9">
        <w:tc>
          <w:tcPr>
            <w:tcW w:w="2547" w:type="dxa"/>
          </w:tcPr>
          <w:p w:rsidR="009E7EB9" w:rsidRPr="009E7EB9" w:rsidRDefault="009E7EB9" w:rsidP="009E7EB9">
            <w:pPr>
              <w:rPr>
                <w:b/>
              </w:rPr>
            </w:pPr>
            <w:r w:rsidRPr="009E7EB9">
              <w:rPr>
                <w:b/>
              </w:rPr>
              <w:t>NOMBRE DE LA ACCIÓN FORMATIVA:</w:t>
            </w:r>
          </w:p>
        </w:tc>
        <w:tc>
          <w:tcPr>
            <w:tcW w:w="7087" w:type="dxa"/>
          </w:tcPr>
          <w:p w:rsidR="009E7EB9" w:rsidRDefault="009E7EB9" w:rsidP="009E7EB9"/>
        </w:tc>
      </w:tr>
    </w:tbl>
    <w:p w:rsidR="009E7EB9" w:rsidRDefault="009E7EB9"/>
    <w:p w:rsidR="009E7EB9" w:rsidRDefault="009E7EB9"/>
    <w:p w:rsidR="009E7EB9" w:rsidRDefault="009E7EB9">
      <w:r>
        <w:t>Los siguientes alumnos han superado con aprovechamiento la acción formativa citada:</w:t>
      </w:r>
    </w:p>
    <w:p w:rsidR="009E7EB9" w:rsidRDefault="009E7EB9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180"/>
        <w:gridCol w:w="1940"/>
        <w:gridCol w:w="1700"/>
        <w:gridCol w:w="1700"/>
      </w:tblGrid>
      <w:tr w:rsidR="009E7EB9" w:rsidRPr="009E7EB9" w:rsidTr="009E7EB9">
        <w:trPr>
          <w:trHeight w:val="9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MUNICPIO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NOMBRE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APELLIDO2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DNI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9E7EB9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9E7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9E7EB9" w:rsidRDefault="009E7EB9"/>
    <w:p w:rsidR="009E7EB9" w:rsidRDefault="009E7EB9"/>
    <w:p w:rsidR="006D1701" w:rsidRDefault="006D1701">
      <w:r>
        <w:br w:type="page"/>
      </w:r>
    </w:p>
    <w:p w:rsidR="009E7EB9" w:rsidRDefault="009E7EB9">
      <w:r>
        <w:t xml:space="preserve">Los siguientes alumnos </w:t>
      </w:r>
      <w:r w:rsidRPr="006D1701">
        <w:rPr>
          <w:b/>
        </w:rPr>
        <w:t>NO</w:t>
      </w:r>
      <w:r>
        <w:t xml:space="preserve"> han superado la acción formativa citada</w:t>
      </w:r>
      <w:r w:rsidR="006D1701">
        <w:t xml:space="preserve"> por no asistir a más del </w:t>
      </w:r>
      <w:bookmarkStart w:id="0" w:name="_GoBack"/>
      <w:bookmarkEnd w:id="0"/>
      <w:r w:rsidR="006D1701">
        <w:t>80% de las horas lectivas</w:t>
      </w:r>
      <w:r>
        <w:t>:</w:t>
      </w:r>
    </w:p>
    <w:p w:rsidR="009E7EB9" w:rsidRDefault="009E7EB9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180"/>
        <w:gridCol w:w="1940"/>
        <w:gridCol w:w="1700"/>
        <w:gridCol w:w="1700"/>
      </w:tblGrid>
      <w:tr w:rsidR="009E7EB9" w:rsidRPr="009E7EB9" w:rsidTr="00170A12">
        <w:trPr>
          <w:trHeight w:val="915"/>
          <w:tblHeader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MUNICPIO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NOMBRE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APELLIDO2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DNI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E7EB9" w:rsidRPr="009E7EB9" w:rsidTr="00460869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B9" w:rsidRPr="009E7EB9" w:rsidRDefault="009E7EB9" w:rsidP="00460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9E7EB9" w:rsidRDefault="009E7EB9"/>
    <w:p w:rsidR="00170A12" w:rsidRDefault="00170A12"/>
    <w:p w:rsidR="00170A12" w:rsidRDefault="00170A12"/>
    <w:p w:rsidR="006D1701" w:rsidRDefault="006D1701">
      <w:pPr>
        <w:rPr>
          <w:b/>
        </w:rPr>
      </w:pPr>
      <w:r>
        <w:rPr>
          <w:b/>
        </w:rPr>
        <w:br w:type="page"/>
      </w:r>
    </w:p>
    <w:p w:rsidR="006D1701" w:rsidRDefault="006D1701" w:rsidP="006D1701">
      <w:r>
        <w:t xml:space="preserve">Los siguientes alumnos </w:t>
      </w:r>
      <w:r w:rsidRPr="006D1701">
        <w:rPr>
          <w:b/>
        </w:rPr>
        <w:t>NO</w:t>
      </w:r>
      <w:r>
        <w:t xml:space="preserve"> han </w:t>
      </w:r>
      <w:r>
        <w:t>superado los criterios de evaluación de la acción formativa</w:t>
      </w:r>
      <w:r>
        <w:t>:</w:t>
      </w:r>
    </w:p>
    <w:p w:rsidR="006D1701" w:rsidRDefault="006D1701" w:rsidP="006D1701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180"/>
        <w:gridCol w:w="1940"/>
        <w:gridCol w:w="1700"/>
        <w:gridCol w:w="1700"/>
      </w:tblGrid>
      <w:tr w:rsidR="006D1701" w:rsidRPr="009E7EB9" w:rsidTr="00040914">
        <w:trPr>
          <w:trHeight w:val="915"/>
          <w:tblHeader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MUNICPIO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NOMBRE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APELLIDO2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DNI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D1701" w:rsidRPr="009E7EB9" w:rsidTr="00040914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01" w:rsidRPr="009E7EB9" w:rsidRDefault="006D1701" w:rsidP="0004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E7EB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6D1701" w:rsidRDefault="006D1701" w:rsidP="006D1701"/>
    <w:p w:rsidR="006D1701" w:rsidRDefault="006D1701" w:rsidP="006D1701"/>
    <w:p w:rsidR="006D1701" w:rsidRDefault="006D1701" w:rsidP="006D1701"/>
    <w:p w:rsidR="00170A12" w:rsidRPr="00170A12" w:rsidRDefault="006D1701" w:rsidP="006D1701">
      <w:pPr>
        <w:jc w:val="center"/>
        <w:rPr>
          <w:b/>
        </w:rPr>
      </w:pPr>
      <w:r w:rsidRPr="00170A12">
        <w:rPr>
          <w:b/>
        </w:rPr>
        <w:t xml:space="preserve"> </w:t>
      </w:r>
      <w:r w:rsidR="00170A12" w:rsidRPr="00170A12">
        <w:rPr>
          <w:b/>
        </w:rPr>
        <w:t>(A FIRMAR POR EL PROFESORADO DEL CURSO)</w:t>
      </w:r>
    </w:p>
    <w:p w:rsidR="00170A12" w:rsidRDefault="00170A12"/>
    <w:sectPr w:rsidR="00170A12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B9" w:rsidRDefault="009E7EB9" w:rsidP="0033118A">
      <w:pPr>
        <w:spacing w:after="0" w:line="240" w:lineRule="auto"/>
      </w:pPr>
      <w:r>
        <w:separator/>
      </w:r>
    </w:p>
  </w:endnote>
  <w:endnote w:type="continuationSeparator" w:id="0">
    <w:p w:rsidR="009E7EB9" w:rsidRDefault="009E7EB9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B9" w:rsidRDefault="009E7EB9" w:rsidP="0033118A">
      <w:pPr>
        <w:spacing w:after="0" w:line="240" w:lineRule="auto"/>
      </w:pPr>
      <w:r>
        <w:separator/>
      </w:r>
    </w:p>
  </w:footnote>
  <w:footnote w:type="continuationSeparator" w:id="0">
    <w:p w:rsidR="009E7EB9" w:rsidRDefault="009E7EB9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8A" w:rsidRPr="005271AF" w:rsidRDefault="006D1701">
    <w:pPr>
      <w:pStyle w:val="Encabezado"/>
      <w:rPr>
        <w:sz w:val="2"/>
        <w:szCs w:val="2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43795B9" wp14:editId="2377A450">
          <wp:simplePos x="0" y="0"/>
          <wp:positionH relativeFrom="column">
            <wp:posOffset>-1076325</wp:posOffset>
          </wp:positionH>
          <wp:positionV relativeFrom="paragraph">
            <wp:posOffset>-438785</wp:posOffset>
          </wp:positionV>
          <wp:extent cx="7552690" cy="1656080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65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B9"/>
    <w:rsid w:val="00047D79"/>
    <w:rsid w:val="000A6CBE"/>
    <w:rsid w:val="000B4103"/>
    <w:rsid w:val="000F1B37"/>
    <w:rsid w:val="0013104E"/>
    <w:rsid w:val="001353E8"/>
    <w:rsid w:val="00170A12"/>
    <w:rsid w:val="0019746C"/>
    <w:rsid w:val="001F6198"/>
    <w:rsid w:val="0020548E"/>
    <w:rsid w:val="00235B81"/>
    <w:rsid w:val="00244494"/>
    <w:rsid w:val="002C71E3"/>
    <w:rsid w:val="0033118A"/>
    <w:rsid w:val="003C26F0"/>
    <w:rsid w:val="004E7DEE"/>
    <w:rsid w:val="005271AF"/>
    <w:rsid w:val="00546BB5"/>
    <w:rsid w:val="0065711C"/>
    <w:rsid w:val="00681F44"/>
    <w:rsid w:val="006D1701"/>
    <w:rsid w:val="006E3224"/>
    <w:rsid w:val="00752411"/>
    <w:rsid w:val="00805E6D"/>
    <w:rsid w:val="008B55BB"/>
    <w:rsid w:val="008E2171"/>
    <w:rsid w:val="008E3810"/>
    <w:rsid w:val="009C6E20"/>
    <w:rsid w:val="009E7EB9"/>
    <w:rsid w:val="00A01ACF"/>
    <w:rsid w:val="00A441B7"/>
    <w:rsid w:val="00C44004"/>
    <w:rsid w:val="00CF6BFB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n51q\Documents\Plantillas%20personalizadas%20de%20Office\plantilla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dgsce.dotx</Template>
  <TotalTime>0</TotalTime>
  <Pages>3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2025-02-14T09:22:00Z</dcterms:created>
  <dcterms:modified xsi:type="dcterms:W3CDTF">2025-02-14T09:22:00Z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